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FB0725">
        <w:rPr>
          <w:b/>
          <w:smallCaps/>
          <w:color w:val="6F654B" w:themeColor="text1" w:themeTint="BF"/>
          <w:sz w:val="32"/>
          <w:szCs w:val="20"/>
        </w:rPr>
        <w:t>Martha Alicia Esparza Hernández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64396C" w:rsidRDefault="0064396C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122FE6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Secretaria de Acuerdo y Trámite adscrita al</w:t>
      </w:r>
      <w:r w:rsidR="00370BA1">
        <w:rPr>
          <w:smallCaps/>
          <w:color w:val="6F654B" w:themeColor="text1" w:themeTint="BF"/>
          <w:szCs w:val="20"/>
        </w:rPr>
        <w:t xml:space="preserve"> Juzgado </w:t>
      </w:r>
      <w:r w:rsidR="00BA293F">
        <w:rPr>
          <w:smallCaps/>
          <w:color w:val="6F654B" w:themeColor="text1" w:themeTint="BF"/>
          <w:szCs w:val="20"/>
        </w:rPr>
        <w:t>Primero</w:t>
      </w:r>
      <w:r w:rsidR="002F3276">
        <w:rPr>
          <w:smallCaps/>
          <w:color w:val="6F654B" w:themeColor="text1" w:themeTint="BF"/>
          <w:szCs w:val="20"/>
        </w:rPr>
        <w:t xml:space="preserve"> </w:t>
      </w:r>
      <w:r w:rsidR="00370BA1">
        <w:rPr>
          <w:smallCaps/>
          <w:color w:val="6F654B" w:themeColor="text1" w:themeTint="BF"/>
          <w:szCs w:val="20"/>
        </w:rPr>
        <w:t xml:space="preserve">de Primera Instancia en Materia </w:t>
      </w:r>
      <w:r w:rsidR="00BA293F">
        <w:rPr>
          <w:smallCaps/>
          <w:color w:val="6F654B" w:themeColor="text1" w:themeTint="BF"/>
          <w:szCs w:val="20"/>
        </w:rPr>
        <w:t>Familiar</w:t>
      </w:r>
      <w:r w:rsidR="00370BA1">
        <w:rPr>
          <w:smallCaps/>
          <w:color w:val="6F654B" w:themeColor="text1" w:themeTint="BF"/>
          <w:szCs w:val="20"/>
        </w:rPr>
        <w:t xml:space="preserve">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64396C" w:rsidRDefault="0064396C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  <w:bookmarkStart w:id="0" w:name="_GoBack"/>
      <w:bookmarkEnd w:id="0"/>
    </w:p>
    <w:p w:rsidR="00FB0725" w:rsidRDefault="00FB0725" w:rsidP="00840CCF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Facultad de Derecho y Ciencias Sociales, Universidad Autónoma de Nuevo León. 1985-1990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.</w:t>
      </w:r>
    </w:p>
    <w:p w:rsidR="00FB0725" w:rsidRPr="00FB0725" w:rsidRDefault="00FB0725" w:rsidP="000E0F56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Postgrado: Universidad Autónoma del Noreste. 2004-2007.</w:t>
      </w:r>
    </w:p>
    <w:p w:rsidR="00957809" w:rsidRDefault="00957809" w:rsidP="00231902">
      <w:pPr>
        <w:rPr>
          <w:b/>
          <w:smallCaps/>
          <w:color w:val="6F654B" w:themeColor="text1" w:themeTint="BF"/>
        </w:rPr>
      </w:pPr>
    </w:p>
    <w:p w:rsidR="0064396C" w:rsidRDefault="0064396C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FB0725" w:rsidRPr="00FB0725" w:rsidRDefault="00FB0725" w:rsidP="00FB0725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En 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oder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J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udicial del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E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stado de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 C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oahuila, de 1992 al 2005 como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ctuario.</w:t>
      </w:r>
    </w:p>
    <w:p w:rsidR="00FB0725" w:rsidRPr="00FB0725" w:rsidRDefault="00FB0725" w:rsidP="00FB0725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Del 2005 a la fecha como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S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ecretaria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cuerdos y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T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ramite actualmente adscrita al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J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uzgado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rimero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P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rimera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I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nstancia en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ateria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F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amiliar del distrito judicial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M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onclova.</w:t>
      </w:r>
    </w:p>
    <w:p w:rsidR="00FB0725" w:rsidRPr="00FB0725" w:rsidRDefault="00FB0725" w:rsidP="00FB0725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smallCaps/>
          <w:color w:val="6F654B" w:themeColor="text1" w:themeTint="BF"/>
          <w:sz w:val="22"/>
          <w:szCs w:val="22"/>
        </w:rPr>
      </w:pP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Catedrática en la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U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niversidad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utónoma del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N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oreste, de abril de dos mil ocho a diciembre de dos mil doce en las materias de: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D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 xml:space="preserve">erecho de </w:t>
      </w:r>
      <w:r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F</w:t>
      </w:r>
      <w:r w:rsidRPr="00FB0725">
        <w:rPr>
          <w:rFonts w:asciiTheme="minorHAnsi" w:hAnsiTheme="minorHAnsi"/>
          <w:smallCaps/>
          <w:color w:val="6F654B" w:themeColor="text1" w:themeTint="BF"/>
          <w:sz w:val="22"/>
          <w:szCs w:val="22"/>
        </w:rPr>
        <w:t>amilia, actos de comercio, sociedades mercantiles, títulos de crédito, contratos mercantiles, derecho concursal y derecho procesal mercantil.</w:t>
      </w:r>
    </w:p>
    <w:sectPr w:rsidR="00FB0725" w:rsidRPr="00FB072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A82" w:rsidRDefault="00616A82">
      <w:pPr>
        <w:spacing w:after="0" w:line="240" w:lineRule="auto"/>
      </w:pPr>
      <w:r>
        <w:separator/>
      </w:r>
    </w:p>
  </w:endnote>
  <w:endnote w:type="continuationSeparator" w:id="0">
    <w:p w:rsidR="00616A82" w:rsidRDefault="0061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B0725" w:rsidRPr="00FB072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B0725" w:rsidRPr="00FB072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A82" w:rsidRDefault="00616A82">
      <w:pPr>
        <w:spacing w:after="0" w:line="240" w:lineRule="auto"/>
      </w:pPr>
      <w:r>
        <w:separator/>
      </w:r>
    </w:p>
  </w:footnote>
  <w:footnote w:type="continuationSeparator" w:id="0">
    <w:p w:rsidR="00616A82" w:rsidRDefault="0061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53D5"/>
    <w:multiLevelType w:val="hybridMultilevel"/>
    <w:tmpl w:val="8FE82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5228"/>
    <w:multiLevelType w:val="hybridMultilevel"/>
    <w:tmpl w:val="5EDEF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278B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49C9"/>
    <w:rsid w:val="002E118F"/>
    <w:rsid w:val="002E4421"/>
    <w:rsid w:val="002F02D3"/>
    <w:rsid w:val="002F3276"/>
    <w:rsid w:val="002F7AE2"/>
    <w:rsid w:val="003027DB"/>
    <w:rsid w:val="00315B58"/>
    <w:rsid w:val="0032250B"/>
    <w:rsid w:val="00324535"/>
    <w:rsid w:val="003262FC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40E3"/>
    <w:rsid w:val="004A43AB"/>
    <w:rsid w:val="004B738F"/>
    <w:rsid w:val="004C525A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63304"/>
    <w:rsid w:val="00563486"/>
    <w:rsid w:val="00566BBD"/>
    <w:rsid w:val="00577F8E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1B23"/>
    <w:rsid w:val="005F7D5F"/>
    <w:rsid w:val="005F7DAA"/>
    <w:rsid w:val="00600EDB"/>
    <w:rsid w:val="00606D10"/>
    <w:rsid w:val="00612589"/>
    <w:rsid w:val="006132EF"/>
    <w:rsid w:val="00616A82"/>
    <w:rsid w:val="00620958"/>
    <w:rsid w:val="00631B06"/>
    <w:rsid w:val="00632ABC"/>
    <w:rsid w:val="0064396C"/>
    <w:rsid w:val="00646E43"/>
    <w:rsid w:val="00653448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5CE0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1163"/>
    <w:rsid w:val="00925320"/>
    <w:rsid w:val="00925F9C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85D94"/>
    <w:rsid w:val="00B900C5"/>
    <w:rsid w:val="00B9046A"/>
    <w:rsid w:val="00B932F9"/>
    <w:rsid w:val="00B939E9"/>
    <w:rsid w:val="00BA293F"/>
    <w:rsid w:val="00BA3E40"/>
    <w:rsid w:val="00BB01D0"/>
    <w:rsid w:val="00BC7618"/>
    <w:rsid w:val="00BD3CFA"/>
    <w:rsid w:val="00BE0D4A"/>
    <w:rsid w:val="00BE19D0"/>
    <w:rsid w:val="00BE4F0D"/>
    <w:rsid w:val="00BF4BFF"/>
    <w:rsid w:val="00BF5A8A"/>
    <w:rsid w:val="00BF7E2C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6698"/>
    <w:rsid w:val="00D913C8"/>
    <w:rsid w:val="00D932D6"/>
    <w:rsid w:val="00DA264E"/>
    <w:rsid w:val="00DB1B0C"/>
    <w:rsid w:val="00DB65B5"/>
    <w:rsid w:val="00DD2BC7"/>
    <w:rsid w:val="00DD68B6"/>
    <w:rsid w:val="00DE0C98"/>
    <w:rsid w:val="00DE2355"/>
    <w:rsid w:val="00DE3785"/>
    <w:rsid w:val="00DE7144"/>
    <w:rsid w:val="00DF3E00"/>
    <w:rsid w:val="00DF4627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3732"/>
    <w:rsid w:val="00E93A94"/>
    <w:rsid w:val="00E96F80"/>
    <w:rsid w:val="00EA17A6"/>
    <w:rsid w:val="00EB0D41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627D"/>
    <w:rsid w:val="00FB6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8F0B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74F63-03A7-46CB-A995-201AFFA4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2018-01-29T16:02:00Z</dcterms:created>
  <dcterms:modified xsi:type="dcterms:W3CDTF">2018-01-29T16:02:00Z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